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A6FE" w14:textId="76F5424F" w:rsidR="005C1866" w:rsidRDefault="00EC6377">
      <w:pPr>
        <w:jc w:val="center"/>
        <w:rPr>
          <w:sz w:val="44"/>
        </w:rPr>
      </w:pPr>
      <w:r>
        <w:rPr>
          <w:rFonts w:hint="eastAsia"/>
          <w:noProof/>
          <w:sz w:val="44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A40178" wp14:editId="32E0D918">
                <wp:simplePos x="0" y="0"/>
                <wp:positionH relativeFrom="column">
                  <wp:posOffset>169545</wp:posOffset>
                </wp:positionH>
                <wp:positionV relativeFrom="paragraph">
                  <wp:posOffset>-297180</wp:posOffset>
                </wp:positionV>
                <wp:extent cx="5669280" cy="586740"/>
                <wp:effectExtent l="0" t="0" r="0" b="0"/>
                <wp:wrapNone/>
                <wp:docPr id="1884586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6718D" w14:textId="77777777" w:rsidR="005C1866" w:rsidRPr="005C1866" w:rsidRDefault="005C1866" w:rsidP="005C1866">
                            <w:pPr>
                              <w:spacing w:before="240" w:line="260" w:lineRule="exact"/>
                              <w:ind w:firstLineChars="100" w:firstLine="188"/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5C18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申込用紙(様式)は、</w:t>
                            </w:r>
                            <w:r w:rsidRPr="00E3545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(公社)北海道栄養士会ホームページに掲載しております。</w:t>
                            </w:r>
                            <w:r w:rsidRPr="005C18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その様式に記入の上、</w:t>
                            </w:r>
                            <w:r w:rsidRPr="00E3545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メールにて北海道栄養士会へEメールで</w:t>
                            </w:r>
                            <w:r w:rsidRPr="005C186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お送りください。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F</w:t>
                            </w:r>
                            <w:r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1"/>
                                <w:szCs w:val="21"/>
                              </w:rPr>
                              <w:t>AX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での申し込みも受付します。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40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5pt;margin-top:-23.4pt;width:446.4pt;height:4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">
                <v:textbox inset="5.85pt,.7pt,5.85pt,.7pt">
                  <w:txbxContent>
                    <w:p w14:paraId="2436718D" w14:textId="77777777" w:rsidR="005C1866" w:rsidRPr="005C1866" w:rsidRDefault="005C1866" w:rsidP="005C1866">
                      <w:pPr>
                        <w:spacing w:before="240" w:line="260" w:lineRule="exact"/>
                        <w:ind w:firstLineChars="100" w:firstLine="188"/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</w:pPr>
                      <w:r w:rsidRPr="005C1866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申込用紙(様式)は、</w:t>
                      </w:r>
                      <w:r w:rsidRPr="00E3545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(公社)北海道栄養士会ホームページに掲載しております。</w:t>
                      </w:r>
                      <w:r w:rsidRPr="005C1866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その様式に記入の上、</w:t>
                      </w:r>
                      <w:r w:rsidRPr="00E3545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メールにて北海道栄養士会へEメールで</w:t>
                      </w:r>
                      <w:r w:rsidRPr="005C1866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お送りください。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F</w:t>
                      </w:r>
                      <w:r>
                        <w:rPr>
                          <w:rFonts w:ascii="メイリオ" w:eastAsia="メイリオ" w:hAnsi="メイリオ"/>
                          <w:b/>
                          <w:bCs/>
                          <w:sz w:val="21"/>
                          <w:szCs w:val="21"/>
                        </w:rPr>
                        <w:t>AX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での申し込みも受付します。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453E2E" w14:textId="77777777" w:rsidR="00BF4CBB" w:rsidRDefault="00BF4CBB">
      <w:pPr>
        <w:jc w:val="center"/>
        <w:rPr>
          <w:rFonts w:hint="eastAsia"/>
        </w:rPr>
      </w:pPr>
      <w:r>
        <w:rPr>
          <w:rFonts w:hint="eastAsia"/>
          <w:sz w:val="44"/>
        </w:rPr>
        <w:t>展　示　申　込　書</w:t>
      </w:r>
    </w:p>
    <w:p w14:paraId="506F57BB" w14:textId="77777777" w:rsidR="000500DD" w:rsidRDefault="00112971" w:rsidP="00FC4BE8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202</w:t>
      </w:r>
      <w:r w:rsidR="002537FF">
        <w:rPr>
          <w:rFonts w:hint="eastAsia"/>
          <w:sz w:val="28"/>
        </w:rPr>
        <w:t>6</w:t>
      </w:r>
      <w:r w:rsidR="00DB77EB">
        <w:rPr>
          <w:rFonts w:hint="eastAsia"/>
          <w:sz w:val="28"/>
        </w:rPr>
        <w:t xml:space="preserve">年　　</w:t>
      </w:r>
      <w:r w:rsidR="00BF4CBB">
        <w:rPr>
          <w:rFonts w:hint="eastAsia"/>
          <w:sz w:val="28"/>
        </w:rPr>
        <w:t xml:space="preserve">月　</w:t>
      </w:r>
      <w:r w:rsidR="00750ED1">
        <w:rPr>
          <w:rFonts w:hint="eastAsia"/>
          <w:sz w:val="28"/>
        </w:rPr>
        <w:t xml:space="preserve">　</w:t>
      </w:r>
      <w:r w:rsidR="00BF4CBB">
        <w:rPr>
          <w:rFonts w:hint="eastAsia"/>
          <w:sz w:val="28"/>
        </w:rPr>
        <w:t>日</w:t>
      </w:r>
    </w:p>
    <w:p w14:paraId="5A8585C9" w14:textId="77777777" w:rsidR="00BF4CBB" w:rsidRDefault="00EA459A">
      <w:pPr>
        <w:spacing w:line="0" w:lineRule="atLeast"/>
        <w:rPr>
          <w:rFonts w:hint="eastAsia"/>
          <w:sz w:val="28"/>
        </w:rPr>
      </w:pPr>
      <w:r>
        <w:rPr>
          <w:rFonts w:hint="eastAsia"/>
          <w:sz w:val="28"/>
        </w:rPr>
        <w:t>公益</w:t>
      </w:r>
      <w:r w:rsidR="00BF4CBB">
        <w:rPr>
          <w:rFonts w:hint="eastAsia"/>
          <w:sz w:val="28"/>
        </w:rPr>
        <w:t>社団法人　北海道栄養士会</w:t>
      </w:r>
    </w:p>
    <w:p w14:paraId="4F6A5C97" w14:textId="77777777" w:rsidR="00BF4CBB" w:rsidRDefault="00BF4CBB" w:rsidP="002676A7">
      <w:pPr>
        <w:spacing w:line="0" w:lineRule="atLeast"/>
        <w:ind w:firstLineChars="100" w:firstLine="258"/>
        <w:rPr>
          <w:rFonts w:hint="eastAsia"/>
          <w:sz w:val="28"/>
        </w:rPr>
      </w:pPr>
      <w:r>
        <w:rPr>
          <w:rFonts w:hint="eastAsia"/>
          <w:sz w:val="28"/>
        </w:rPr>
        <w:t xml:space="preserve">会　　長　</w:t>
      </w:r>
      <w:r w:rsidR="00112971">
        <w:rPr>
          <w:rFonts w:hint="eastAsia"/>
          <w:sz w:val="28"/>
        </w:rPr>
        <w:t xml:space="preserve">中川　幸恵　</w:t>
      </w:r>
      <w:r>
        <w:rPr>
          <w:rFonts w:hint="eastAsia"/>
          <w:sz w:val="28"/>
        </w:rPr>
        <w:t xml:space="preserve">　様　（</w:t>
      </w:r>
      <w:r>
        <w:rPr>
          <w:rFonts w:hint="eastAsia"/>
          <w:sz w:val="28"/>
        </w:rPr>
        <w:t>FAX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011-251-0783</w:t>
      </w:r>
      <w:r>
        <w:rPr>
          <w:rFonts w:hint="eastAsia"/>
          <w:sz w:val="28"/>
        </w:rPr>
        <w:t>）</w:t>
      </w:r>
    </w:p>
    <w:p w14:paraId="3E6EEE43" w14:textId="77777777" w:rsidR="00BF4CBB" w:rsidRDefault="00750ED1" w:rsidP="000500DD">
      <w:pPr>
        <w:spacing w:line="10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 w:rsidR="00EA459A">
        <w:rPr>
          <w:rFonts w:hint="eastAsia"/>
          <w:sz w:val="28"/>
        </w:rPr>
        <w:t xml:space="preserve">社　名　</w:t>
      </w:r>
      <w:r w:rsidR="00BF4CBB">
        <w:rPr>
          <w:rFonts w:hint="eastAsia"/>
          <w:sz w:val="28"/>
          <w:u w:val="single"/>
        </w:rPr>
        <w:t xml:space="preserve">　　　　　　　　　　　　　</w:t>
      </w:r>
      <w:r w:rsidR="00EA459A">
        <w:rPr>
          <w:rFonts w:hint="eastAsia"/>
          <w:sz w:val="28"/>
          <w:u w:val="single"/>
        </w:rPr>
        <w:t xml:space="preserve">　　　　　　　　　　　　　　</w:t>
      </w:r>
    </w:p>
    <w:p w14:paraId="40B75F46" w14:textId="77777777" w:rsidR="00BF4CBB" w:rsidRDefault="00750ED1" w:rsidP="000500DD">
      <w:pPr>
        <w:spacing w:line="100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　　　</w:t>
      </w:r>
      <w:r w:rsidR="00EA459A">
        <w:rPr>
          <w:rFonts w:hint="eastAsia"/>
          <w:sz w:val="28"/>
        </w:rPr>
        <w:t xml:space="preserve">住　所　</w:t>
      </w:r>
      <w:r w:rsidR="00EA459A" w:rsidRPr="00EA459A">
        <w:rPr>
          <w:rFonts w:hint="eastAsia"/>
          <w:sz w:val="28"/>
          <w:u w:val="single"/>
        </w:rPr>
        <w:t>〒</w:t>
      </w:r>
      <w:r w:rsidR="00BF4CBB">
        <w:rPr>
          <w:rFonts w:hint="eastAsia"/>
          <w:sz w:val="28"/>
          <w:u w:val="single"/>
        </w:rPr>
        <w:t xml:space="preserve">　　　　　　　　　　　</w:t>
      </w:r>
      <w:r w:rsidR="00EA459A">
        <w:rPr>
          <w:rFonts w:hint="eastAsia"/>
          <w:sz w:val="28"/>
          <w:u w:val="single"/>
        </w:rPr>
        <w:t xml:space="preserve">　　　　　　　　　　　　　</w:t>
      </w:r>
      <w:r w:rsidR="00BF4CBB">
        <w:rPr>
          <w:rFonts w:hint="eastAsia"/>
          <w:sz w:val="28"/>
          <w:u w:val="single"/>
        </w:rPr>
        <w:t xml:space="preserve">　　</w:t>
      </w:r>
    </w:p>
    <w:p w14:paraId="55CEDF96" w14:textId="77777777" w:rsidR="00BF4CBB" w:rsidRDefault="00750ED1" w:rsidP="000500DD">
      <w:pPr>
        <w:spacing w:line="1000" w:lineRule="exact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 w:rsidR="00EA459A">
        <w:rPr>
          <w:rFonts w:hint="eastAsia"/>
          <w:sz w:val="28"/>
        </w:rPr>
        <w:t xml:space="preserve">担当者　</w:t>
      </w:r>
      <w:r w:rsidR="00BF4CBB">
        <w:rPr>
          <w:rFonts w:hint="eastAsia"/>
          <w:sz w:val="28"/>
          <w:u w:val="single"/>
        </w:rPr>
        <w:t xml:space="preserve">　　　　　　　　　　　　</w:t>
      </w:r>
    </w:p>
    <w:p w14:paraId="7C64718E" w14:textId="77777777" w:rsidR="00BF4CBB" w:rsidRDefault="00750ED1" w:rsidP="00FC4BE8">
      <w:pPr>
        <w:spacing w:line="1000" w:lineRule="exact"/>
        <w:rPr>
          <w:sz w:val="28"/>
          <w:u w:val="single"/>
        </w:rPr>
      </w:pPr>
      <w:r>
        <w:rPr>
          <w:rFonts w:hint="eastAsia"/>
          <w:sz w:val="28"/>
        </w:rPr>
        <w:t xml:space="preserve">　　　</w:t>
      </w:r>
      <w:r w:rsidR="00EA459A">
        <w:rPr>
          <w:rFonts w:hint="eastAsia"/>
          <w:sz w:val="28"/>
        </w:rPr>
        <w:t>電話番号</w:t>
      </w:r>
      <w:r w:rsidR="00EA459A" w:rsidRPr="00EA459A">
        <w:rPr>
          <w:rFonts w:hint="eastAsia"/>
          <w:sz w:val="22"/>
          <w:szCs w:val="22"/>
        </w:rPr>
        <w:t>（担当者ご連絡用）</w:t>
      </w:r>
      <w:r w:rsidR="00BF4CBB">
        <w:rPr>
          <w:rFonts w:hint="eastAsia"/>
          <w:sz w:val="28"/>
          <w:u w:val="single"/>
        </w:rPr>
        <w:t xml:space="preserve">　　　　　</w:t>
      </w:r>
      <w:r w:rsidR="00EA459A">
        <w:rPr>
          <w:rFonts w:hint="eastAsia"/>
          <w:sz w:val="28"/>
          <w:u w:val="single"/>
        </w:rPr>
        <w:t xml:space="preserve">　　　　</w:t>
      </w:r>
      <w:r w:rsidR="00BF4CBB">
        <w:rPr>
          <w:rFonts w:hint="eastAsia"/>
          <w:sz w:val="28"/>
          <w:u w:val="single"/>
        </w:rPr>
        <w:t xml:space="preserve">　</w:t>
      </w:r>
      <w:r w:rsidR="00EA459A">
        <w:rPr>
          <w:rFonts w:hint="eastAsia"/>
          <w:sz w:val="28"/>
          <w:u w:val="single"/>
        </w:rPr>
        <w:t xml:space="preserve">　　</w:t>
      </w:r>
      <w:r w:rsidR="00BF4CBB">
        <w:rPr>
          <w:rFonts w:hint="eastAsia"/>
          <w:sz w:val="28"/>
          <w:u w:val="single"/>
        </w:rPr>
        <w:t xml:space="preserve">　　　　　　　</w:t>
      </w:r>
    </w:p>
    <w:p w14:paraId="34653C4A" w14:textId="77777777" w:rsidR="004C11C4" w:rsidRDefault="004C11C4" w:rsidP="00FC4BE8">
      <w:pPr>
        <w:spacing w:line="1000" w:lineRule="exact"/>
        <w:rPr>
          <w:rFonts w:hint="eastAsia"/>
          <w:sz w:val="28"/>
          <w:u w:val="single"/>
        </w:rPr>
      </w:pPr>
    </w:p>
    <w:p w14:paraId="2AC6A559" w14:textId="77777777" w:rsidR="00BF4CBB" w:rsidRPr="002537FF" w:rsidRDefault="00FE3E59">
      <w:pPr>
        <w:spacing w:line="0" w:lineRule="atLeast"/>
        <w:rPr>
          <w:rFonts w:ascii="BIZ UDPゴシック" w:eastAsia="BIZ UDPゴシック" w:hAnsi="BIZ UDPゴシック" w:hint="eastAsia"/>
          <w:sz w:val="28"/>
        </w:rPr>
      </w:pPr>
      <w:r w:rsidRPr="002537FF">
        <w:rPr>
          <w:rFonts w:ascii="BIZ UDPゴシック" w:eastAsia="BIZ UDPゴシック" w:hAnsi="BIZ UDPゴシック" w:hint="eastAsia"/>
          <w:sz w:val="28"/>
        </w:rPr>
        <w:t xml:space="preserve">　</w:t>
      </w:r>
      <w:r w:rsidR="002537FF" w:rsidRPr="002537FF">
        <w:rPr>
          <w:rFonts w:ascii="BIZ UDPゴシック" w:eastAsia="BIZ UDPゴシック" w:hAnsi="BIZ UDPゴシック" w:hint="eastAsia"/>
          <w:sz w:val="28"/>
        </w:rPr>
        <w:t>２０２６</w:t>
      </w:r>
      <w:r w:rsidR="001D36CF" w:rsidRPr="002537FF">
        <w:rPr>
          <w:rFonts w:ascii="BIZ UDPゴシック" w:eastAsia="BIZ UDPゴシック" w:hAnsi="BIZ UDPゴシック" w:hint="eastAsia"/>
          <w:sz w:val="28"/>
        </w:rPr>
        <w:t>年度</w:t>
      </w:r>
      <w:r w:rsidR="002537FF" w:rsidRPr="002537FF">
        <w:rPr>
          <w:rFonts w:ascii="BIZ UDPゴシック" w:eastAsia="BIZ UDPゴシック" w:hAnsi="BIZ UDPゴシック" w:hint="eastAsia"/>
          <w:sz w:val="28"/>
        </w:rPr>
        <w:t>春</w:t>
      </w:r>
      <w:r w:rsidR="00787C34" w:rsidRPr="002537FF">
        <w:rPr>
          <w:rFonts w:ascii="BIZ UDPゴシック" w:eastAsia="BIZ UDPゴシック" w:hAnsi="BIZ UDPゴシック" w:hint="eastAsia"/>
          <w:sz w:val="28"/>
        </w:rPr>
        <w:t>期</w:t>
      </w:r>
      <w:r w:rsidR="00BF4CBB" w:rsidRPr="002537FF">
        <w:rPr>
          <w:rFonts w:ascii="BIZ UDPゴシック" w:eastAsia="BIZ UDPゴシック" w:hAnsi="BIZ UDPゴシック" w:hint="eastAsia"/>
          <w:sz w:val="28"/>
        </w:rPr>
        <w:t>全道栄養士研修大会の展示会場に下記のとおり出品を申込みます。</w:t>
      </w:r>
    </w:p>
    <w:p w14:paraId="21C1FF3B" w14:textId="77777777" w:rsidR="00BF4CBB" w:rsidRPr="00FC4BE8" w:rsidRDefault="00BF4CBB" w:rsidP="0068156B">
      <w:pPr>
        <w:pStyle w:val="a3"/>
        <w:rPr>
          <w:rFonts w:hint="eastAsia"/>
          <w:szCs w:val="28"/>
        </w:rPr>
      </w:pPr>
      <w:r w:rsidRPr="00FC4BE8">
        <w:rPr>
          <w:rFonts w:hint="eastAsia"/>
          <w:szCs w:val="28"/>
        </w:rPr>
        <w:t>記</w:t>
      </w:r>
    </w:p>
    <w:p w14:paraId="2A69413E" w14:textId="77777777" w:rsidR="00BF4CBB" w:rsidRPr="00FC4BE8" w:rsidRDefault="00BF4CBB">
      <w:pPr>
        <w:rPr>
          <w:rFonts w:hint="eastAsia"/>
          <w:sz w:val="28"/>
          <w:szCs w:val="28"/>
        </w:rPr>
      </w:pPr>
      <w:r w:rsidRPr="00FC4BE8">
        <w:rPr>
          <w:rFonts w:hint="eastAsia"/>
          <w:sz w:val="28"/>
          <w:szCs w:val="28"/>
        </w:rPr>
        <w:t xml:space="preserve">１．コマ数　　　　　　　　　　　</w:t>
      </w:r>
      <w:r w:rsidRPr="00FC4BE8">
        <w:rPr>
          <w:rFonts w:hint="eastAsia"/>
          <w:sz w:val="28"/>
          <w:szCs w:val="28"/>
          <w:u w:val="single"/>
        </w:rPr>
        <w:t xml:space="preserve">　　　　　　　　　　　　　コマ</w:t>
      </w:r>
    </w:p>
    <w:p w14:paraId="22F8B3F4" w14:textId="77777777" w:rsidR="00BF4CBB" w:rsidRPr="00FC4BE8" w:rsidRDefault="00BF4CBB">
      <w:pPr>
        <w:rPr>
          <w:rFonts w:hint="eastAsia"/>
          <w:sz w:val="28"/>
          <w:szCs w:val="28"/>
        </w:rPr>
      </w:pPr>
      <w:r w:rsidRPr="00FC4BE8">
        <w:rPr>
          <w:rFonts w:hint="eastAsia"/>
          <w:sz w:val="28"/>
          <w:szCs w:val="28"/>
        </w:rPr>
        <w:t>２．金額（１コマ１０，０００円）</w:t>
      </w:r>
      <w:r w:rsidRPr="00FC4BE8">
        <w:rPr>
          <w:rFonts w:hint="eastAsia"/>
          <w:sz w:val="28"/>
          <w:szCs w:val="28"/>
          <w:u w:val="single"/>
        </w:rPr>
        <w:t xml:space="preserve">　　　　　　　　　　　　　　円</w:t>
      </w:r>
    </w:p>
    <w:p w14:paraId="3A1C559B" w14:textId="77777777" w:rsidR="00BF4CBB" w:rsidRDefault="00BF4CBB">
      <w:pPr>
        <w:rPr>
          <w:sz w:val="28"/>
          <w:szCs w:val="28"/>
          <w:u w:val="single"/>
        </w:rPr>
      </w:pPr>
      <w:r w:rsidRPr="00FC4BE8">
        <w:rPr>
          <w:rFonts w:hint="eastAsia"/>
          <w:sz w:val="28"/>
          <w:szCs w:val="28"/>
        </w:rPr>
        <w:t xml:space="preserve">３．出品予定品　</w:t>
      </w:r>
      <w:r w:rsidR="0068156B" w:rsidRPr="00FC4BE8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="00782175">
        <w:rPr>
          <w:rFonts w:hint="eastAsia"/>
          <w:sz w:val="28"/>
          <w:szCs w:val="28"/>
          <w:u w:val="single"/>
        </w:rPr>
        <w:t xml:space="preserve">　　　　　　　　</w:t>
      </w:r>
    </w:p>
    <w:p w14:paraId="6C0CFD76" w14:textId="77777777" w:rsidR="002676A7" w:rsidRPr="00782175" w:rsidRDefault="002676A7" w:rsidP="00782175">
      <w:pPr>
        <w:ind w:firstLineChars="300" w:firstLine="594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  <w:r w:rsidR="00837CA8">
        <w:rPr>
          <w:rFonts w:hint="eastAsia"/>
          <w:sz w:val="22"/>
          <w:szCs w:val="22"/>
          <w:u w:val="single"/>
        </w:rPr>
        <w:t xml:space="preserve">　</w:t>
      </w:r>
    </w:p>
    <w:p w14:paraId="4964961F" w14:textId="77777777" w:rsidR="0068156B" w:rsidRPr="00FC4BE8" w:rsidRDefault="0068156B">
      <w:pPr>
        <w:rPr>
          <w:rFonts w:hint="eastAsia"/>
          <w:sz w:val="28"/>
          <w:szCs w:val="28"/>
        </w:rPr>
      </w:pPr>
      <w:r w:rsidRPr="00FC4BE8">
        <w:rPr>
          <w:rFonts w:hint="eastAsia"/>
          <w:sz w:val="28"/>
          <w:szCs w:val="28"/>
        </w:rPr>
        <w:t xml:space="preserve">４．衝立使用（枚数）　　　　　　</w:t>
      </w:r>
      <w:r w:rsidRPr="00FC4BE8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FC4BE8">
        <w:rPr>
          <w:rFonts w:hint="eastAsia"/>
          <w:sz w:val="28"/>
          <w:szCs w:val="28"/>
        </w:rPr>
        <w:t>枚</w:t>
      </w:r>
    </w:p>
    <w:p w14:paraId="32DFFFA6" w14:textId="77777777" w:rsidR="00FC4BE8" w:rsidRPr="00FC4BE8" w:rsidRDefault="00FC4BE8" w:rsidP="00FC4BE8">
      <w:pPr>
        <w:ind w:firstLineChars="700" w:firstLine="1246"/>
        <w:rPr>
          <w:rFonts w:hint="eastAsia"/>
          <w:sz w:val="20"/>
        </w:rPr>
      </w:pPr>
      <w:r w:rsidRPr="00FC4BE8">
        <w:rPr>
          <w:rFonts w:hint="eastAsia"/>
          <w:sz w:val="20"/>
        </w:rPr>
        <w:t>１枚（１６４㎝×１１３㎝）</w:t>
      </w:r>
    </w:p>
    <w:p w14:paraId="565F5BB8" w14:textId="77777777" w:rsidR="0068156B" w:rsidRPr="00FC4BE8" w:rsidRDefault="0068156B">
      <w:pPr>
        <w:rPr>
          <w:rFonts w:hint="eastAsia"/>
          <w:sz w:val="28"/>
          <w:szCs w:val="28"/>
        </w:rPr>
      </w:pPr>
      <w:r w:rsidRPr="00FC4BE8">
        <w:rPr>
          <w:rFonts w:hint="eastAsia"/>
          <w:sz w:val="28"/>
          <w:szCs w:val="28"/>
        </w:rPr>
        <w:t xml:space="preserve">５．椅子（脚）　　　　　　　　　</w:t>
      </w:r>
      <w:r w:rsidRPr="00FC4BE8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FC4BE8">
        <w:rPr>
          <w:rFonts w:hint="eastAsia"/>
          <w:sz w:val="28"/>
          <w:szCs w:val="28"/>
        </w:rPr>
        <w:t>脚</w:t>
      </w:r>
    </w:p>
    <w:p w14:paraId="234E8893" w14:textId="77777777" w:rsidR="0068156B" w:rsidRPr="00FC4BE8" w:rsidRDefault="0068156B">
      <w:pPr>
        <w:rPr>
          <w:rFonts w:hint="eastAsia"/>
          <w:sz w:val="28"/>
          <w:szCs w:val="28"/>
        </w:rPr>
      </w:pPr>
      <w:r w:rsidRPr="00FC4BE8">
        <w:rPr>
          <w:rFonts w:hint="eastAsia"/>
          <w:sz w:val="28"/>
          <w:szCs w:val="28"/>
        </w:rPr>
        <w:t>６．電源（使用容量は</w:t>
      </w:r>
      <w:r w:rsidRPr="00FC4BE8">
        <w:rPr>
          <w:rFonts w:hint="eastAsia"/>
          <w:sz w:val="28"/>
          <w:szCs w:val="28"/>
        </w:rPr>
        <w:t>W</w:t>
      </w:r>
      <w:r w:rsidRPr="00FC4BE8">
        <w:rPr>
          <w:rFonts w:hint="eastAsia"/>
          <w:sz w:val="28"/>
          <w:szCs w:val="28"/>
        </w:rPr>
        <w:t xml:space="preserve">ですか）　　　　</w:t>
      </w:r>
      <w:r w:rsidR="005C1866">
        <w:rPr>
          <w:rFonts w:hint="eastAsia"/>
          <w:sz w:val="28"/>
          <w:szCs w:val="28"/>
        </w:rPr>
        <w:t xml:space="preserve"> </w:t>
      </w:r>
      <w:r w:rsidRPr="00FC4BE8">
        <w:rPr>
          <w:rFonts w:hint="eastAsia"/>
          <w:sz w:val="28"/>
          <w:szCs w:val="28"/>
        </w:rPr>
        <w:t xml:space="preserve">　</w:t>
      </w:r>
      <w:r w:rsidRPr="00FC4BE8">
        <w:rPr>
          <w:rFonts w:hint="eastAsia"/>
          <w:sz w:val="28"/>
          <w:szCs w:val="28"/>
          <w:u w:val="single"/>
        </w:rPr>
        <w:t xml:space="preserve">　　　　　　　　　　</w:t>
      </w:r>
      <w:r w:rsidRPr="00FC4BE8">
        <w:rPr>
          <w:rFonts w:hint="eastAsia"/>
          <w:sz w:val="28"/>
          <w:szCs w:val="28"/>
        </w:rPr>
        <w:t>W</w:t>
      </w:r>
    </w:p>
    <w:p w14:paraId="16DA2401" w14:textId="77777777" w:rsidR="006937F2" w:rsidRDefault="00FC4BE8" w:rsidP="004C11C4">
      <w:pPr>
        <w:rPr>
          <w:rFonts w:hint="eastAsia"/>
          <w:sz w:val="28"/>
        </w:rPr>
      </w:pPr>
      <w:r w:rsidRPr="00FC4BE8">
        <w:rPr>
          <w:rFonts w:hint="eastAsia"/>
          <w:sz w:val="28"/>
          <w:szCs w:val="28"/>
        </w:rPr>
        <w:t xml:space="preserve">　</w:t>
      </w:r>
      <w:r w:rsidR="00AC56B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8"/>
          <w:szCs w:val="28"/>
        </w:rPr>
        <w:t>＊</w:t>
      </w:r>
      <w:r w:rsidR="00AC56B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当日請求書をお渡しいたします。お支払も受付いたします。</w:t>
      </w:r>
    </w:p>
    <w:sectPr w:rsidR="006937F2" w:rsidSect="00782175">
      <w:pgSz w:w="11906" w:h="16838"/>
      <w:pgMar w:top="1247" w:right="1701" w:bottom="1247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19B7" w14:textId="77777777" w:rsidR="005D7893" w:rsidRDefault="005D7893" w:rsidP="009233A7">
      <w:r>
        <w:separator/>
      </w:r>
    </w:p>
  </w:endnote>
  <w:endnote w:type="continuationSeparator" w:id="0">
    <w:p w14:paraId="093A84E8" w14:textId="77777777" w:rsidR="005D7893" w:rsidRDefault="005D7893" w:rsidP="0092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4DFA3" w14:textId="77777777" w:rsidR="005D7893" w:rsidRDefault="005D7893" w:rsidP="009233A7">
      <w:r>
        <w:separator/>
      </w:r>
    </w:p>
  </w:footnote>
  <w:footnote w:type="continuationSeparator" w:id="0">
    <w:p w14:paraId="16C94428" w14:textId="77777777" w:rsidR="005D7893" w:rsidRDefault="005D7893" w:rsidP="00923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3E91"/>
    <w:multiLevelType w:val="singleLevel"/>
    <w:tmpl w:val="1242EF34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" w15:restartNumberingAfterBreak="0">
    <w:nsid w:val="259D3039"/>
    <w:multiLevelType w:val="singleLevel"/>
    <w:tmpl w:val="67E4F68C"/>
    <w:lvl w:ilvl="0">
      <w:start w:val="1"/>
      <w:numFmt w:val="decimalFullWidth"/>
      <w:lvlText w:val="%1．"/>
      <w:lvlJc w:val="left"/>
      <w:pPr>
        <w:tabs>
          <w:tab w:val="num" w:pos="516"/>
        </w:tabs>
        <w:ind w:left="516" w:hanging="516"/>
      </w:pPr>
      <w:rPr>
        <w:rFonts w:hint="eastAsia"/>
      </w:rPr>
    </w:lvl>
  </w:abstractNum>
  <w:num w:numId="1" w16cid:durableId="1192493126">
    <w:abstractNumId w:val="0"/>
  </w:num>
  <w:num w:numId="2" w16cid:durableId="928082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CF"/>
    <w:rsid w:val="00010164"/>
    <w:rsid w:val="000500DD"/>
    <w:rsid w:val="00084321"/>
    <w:rsid w:val="00111F66"/>
    <w:rsid w:val="00112971"/>
    <w:rsid w:val="00131C37"/>
    <w:rsid w:val="001910BE"/>
    <w:rsid w:val="001D36CF"/>
    <w:rsid w:val="00236AB7"/>
    <w:rsid w:val="002537FF"/>
    <w:rsid w:val="002676A7"/>
    <w:rsid w:val="002A77AE"/>
    <w:rsid w:val="002B22FE"/>
    <w:rsid w:val="00307FED"/>
    <w:rsid w:val="0031239F"/>
    <w:rsid w:val="00351546"/>
    <w:rsid w:val="00351E30"/>
    <w:rsid w:val="0039197D"/>
    <w:rsid w:val="0040256C"/>
    <w:rsid w:val="00442CB7"/>
    <w:rsid w:val="00455ADC"/>
    <w:rsid w:val="00463E54"/>
    <w:rsid w:val="004C11C4"/>
    <w:rsid w:val="005C1866"/>
    <w:rsid w:val="005D7893"/>
    <w:rsid w:val="00664DD2"/>
    <w:rsid w:val="0068156B"/>
    <w:rsid w:val="006937F2"/>
    <w:rsid w:val="006E3BF4"/>
    <w:rsid w:val="007209B7"/>
    <w:rsid w:val="00733359"/>
    <w:rsid w:val="00750ED1"/>
    <w:rsid w:val="00781C5F"/>
    <w:rsid w:val="00782175"/>
    <w:rsid w:val="0078741A"/>
    <w:rsid w:val="00787C34"/>
    <w:rsid w:val="0079426D"/>
    <w:rsid w:val="007F52F6"/>
    <w:rsid w:val="00837CA8"/>
    <w:rsid w:val="008420C9"/>
    <w:rsid w:val="00893CDB"/>
    <w:rsid w:val="008D2D79"/>
    <w:rsid w:val="009233A7"/>
    <w:rsid w:val="009247C2"/>
    <w:rsid w:val="009271C4"/>
    <w:rsid w:val="00935DD5"/>
    <w:rsid w:val="00A142CE"/>
    <w:rsid w:val="00AB3D2F"/>
    <w:rsid w:val="00AC56B9"/>
    <w:rsid w:val="00AE1FDF"/>
    <w:rsid w:val="00B445AF"/>
    <w:rsid w:val="00B9546D"/>
    <w:rsid w:val="00B96638"/>
    <w:rsid w:val="00BF0F51"/>
    <w:rsid w:val="00BF4CBB"/>
    <w:rsid w:val="00C00897"/>
    <w:rsid w:val="00C13D35"/>
    <w:rsid w:val="00C630F4"/>
    <w:rsid w:val="00CC3E2F"/>
    <w:rsid w:val="00CF09BF"/>
    <w:rsid w:val="00D45FD8"/>
    <w:rsid w:val="00DB02EF"/>
    <w:rsid w:val="00DB77EB"/>
    <w:rsid w:val="00E06651"/>
    <w:rsid w:val="00E1108A"/>
    <w:rsid w:val="00E3545E"/>
    <w:rsid w:val="00E71C18"/>
    <w:rsid w:val="00EA459A"/>
    <w:rsid w:val="00EB23D8"/>
    <w:rsid w:val="00EB43C0"/>
    <w:rsid w:val="00EC6377"/>
    <w:rsid w:val="00EF4445"/>
    <w:rsid w:val="00EF5E01"/>
    <w:rsid w:val="00F003C0"/>
    <w:rsid w:val="00F95533"/>
    <w:rsid w:val="00F96B13"/>
    <w:rsid w:val="00FA5886"/>
    <w:rsid w:val="00FC4BE8"/>
    <w:rsid w:val="00FD2D83"/>
    <w:rsid w:val="00FD752A"/>
    <w:rsid w:val="00FE3E59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C5A39"/>
  <w15:chartTrackingRefBased/>
  <w15:docId w15:val="{3DECB98E-1ED9-4788-B888-A948DB34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923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9233A7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923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9233A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展　示　申　込　書</vt:lpstr>
      <vt:lpstr>展　示　申　込　書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　示　申　込　書</dc:title>
  <dc:subject/>
  <dc:creator>社団法人 北海道栄養士会</dc:creator>
  <cp:keywords/>
  <cp:lastModifiedBy>n.takahashi@hokuei.or.jp</cp:lastModifiedBy>
  <cp:revision>2</cp:revision>
  <cp:lastPrinted>2023-03-31T06:44:00Z</cp:lastPrinted>
  <dcterms:created xsi:type="dcterms:W3CDTF">2026-04-07T04:07:00Z</dcterms:created>
  <dcterms:modified xsi:type="dcterms:W3CDTF">2026-04-07T04:07:00Z</dcterms:modified>
</cp:coreProperties>
</file>